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78" w:type="dxa"/>
        <w:tblLayout w:type="fixed"/>
        <w:tblLook w:val="0000" w:firstRow="0" w:lastRow="0" w:firstColumn="0" w:lastColumn="0" w:noHBand="0" w:noVBand="0"/>
      </w:tblPr>
      <w:tblGrid>
        <w:gridCol w:w="4503"/>
        <w:gridCol w:w="5775"/>
      </w:tblGrid>
      <w:tr w:rsidR="00450ABD" w:rsidRPr="008E675A" w14:paraId="26BA8CC2" w14:textId="77777777" w:rsidTr="00FA7E58">
        <w:tc>
          <w:tcPr>
            <w:tcW w:w="4503" w:type="dxa"/>
          </w:tcPr>
          <w:p w14:paraId="7471AEFB" w14:textId="77777777" w:rsidR="00450ABD" w:rsidRPr="008E675A" w:rsidRDefault="00450ABD">
            <w:pPr>
              <w:ind w:right="432"/>
              <w:rPr>
                <w:rFonts w:ascii="Katsoulidis" w:hAnsi="Katsoulidis"/>
              </w:rPr>
            </w:pPr>
          </w:p>
          <w:p w14:paraId="4852C899" w14:textId="77777777" w:rsidR="00450ABD" w:rsidRPr="008E675A" w:rsidRDefault="00450ABD">
            <w:pPr>
              <w:ind w:right="432"/>
              <w:rPr>
                <w:rFonts w:ascii="Katsoulidis" w:hAnsi="Katsoulidis"/>
              </w:rPr>
            </w:pPr>
          </w:p>
          <w:p w14:paraId="2AE66156" w14:textId="77777777" w:rsidR="00450ABD" w:rsidRPr="008E675A" w:rsidRDefault="00450ABD">
            <w:pPr>
              <w:ind w:right="432"/>
              <w:rPr>
                <w:rFonts w:ascii="Katsoulidis" w:hAnsi="Katsoulidis"/>
              </w:rPr>
            </w:pPr>
          </w:p>
          <w:p w14:paraId="6330EC38" w14:textId="77777777" w:rsidR="00450ABD" w:rsidRPr="008E675A" w:rsidRDefault="00450ABD">
            <w:pPr>
              <w:ind w:right="432"/>
              <w:rPr>
                <w:rFonts w:ascii="Katsoulidis" w:hAnsi="Katsoulidis"/>
              </w:rPr>
            </w:pPr>
          </w:p>
          <w:p w14:paraId="66E30139" w14:textId="17AFC42D" w:rsidR="00450ABD" w:rsidRPr="008E675A" w:rsidRDefault="00450ABD">
            <w:pPr>
              <w:ind w:right="432"/>
              <w:jc w:val="center"/>
              <w:rPr>
                <w:rFonts w:ascii="Katsoulidis" w:hAnsi="Katsoulidis"/>
                <w:lang w:val="el-GR"/>
              </w:rPr>
            </w:pPr>
            <w:r w:rsidRPr="008E675A">
              <w:rPr>
                <w:rFonts w:ascii="Katsoulidis" w:hAnsi="Katsoulidis"/>
                <w:b/>
                <w:sz w:val="24"/>
                <w:lang w:val="el-GR"/>
              </w:rPr>
              <w:t xml:space="preserve"> </w:t>
            </w:r>
            <w:r w:rsidR="00E7450C" w:rsidRPr="008E675A">
              <w:rPr>
                <w:rFonts w:ascii="Katsoulidis" w:hAnsi="Katsoulidis"/>
                <w:b/>
                <w:sz w:val="28"/>
              </w:rPr>
              <w:t>APPLICATION</w:t>
            </w:r>
            <w:r w:rsidRPr="008E675A">
              <w:rPr>
                <w:rFonts w:ascii="Katsoulidis" w:hAnsi="Katsoulidis"/>
                <w:b/>
                <w:sz w:val="24"/>
                <w:lang w:val="el-GR"/>
              </w:rPr>
              <w:t xml:space="preserve"> </w:t>
            </w:r>
          </w:p>
        </w:tc>
        <w:tc>
          <w:tcPr>
            <w:tcW w:w="5775" w:type="dxa"/>
          </w:tcPr>
          <w:p w14:paraId="2DB2E297" w14:textId="7DC05C38" w:rsidR="00450ABD" w:rsidRPr="008E675A" w:rsidRDefault="00E7450C">
            <w:pPr>
              <w:ind w:left="-108" w:right="-87"/>
              <w:rPr>
                <w:rFonts w:ascii="Katsoulidis" w:hAnsi="Katsoulidis"/>
                <w:sz w:val="24"/>
              </w:rPr>
            </w:pPr>
            <w:r w:rsidRPr="008E675A">
              <w:rPr>
                <w:rFonts w:ascii="Katsoulidis" w:hAnsi="Katsoulidis"/>
                <w:b/>
                <w:sz w:val="24"/>
              </w:rPr>
              <w:t xml:space="preserve">To </w:t>
            </w:r>
          </w:p>
          <w:p w14:paraId="42AB9080" w14:textId="536AA401" w:rsidR="00E7450C" w:rsidRPr="008E675A" w:rsidRDefault="00E7450C" w:rsidP="00E7450C">
            <w:pPr>
              <w:ind w:left="-108" w:right="-87"/>
              <w:rPr>
                <w:rFonts w:ascii="Katsoulidis" w:hAnsi="Katsoulidis"/>
              </w:rPr>
            </w:pPr>
            <w:r w:rsidRPr="008E675A">
              <w:rPr>
                <w:rFonts w:ascii="Katsoulidis" w:hAnsi="Katsoulidis"/>
                <w:sz w:val="24"/>
              </w:rPr>
              <w:t xml:space="preserve">The secretariat of the Department of Geology &amp; </w:t>
            </w:r>
            <w:proofErr w:type="spellStart"/>
            <w:r w:rsidRPr="008E675A">
              <w:rPr>
                <w:rFonts w:ascii="Katsoulidis" w:hAnsi="Katsoulidis"/>
                <w:sz w:val="24"/>
              </w:rPr>
              <w:t>Geoenvironment</w:t>
            </w:r>
            <w:proofErr w:type="spellEnd"/>
            <w:r w:rsidRPr="008E675A">
              <w:rPr>
                <w:rFonts w:ascii="Katsoulidis" w:hAnsi="Katsoulidis"/>
                <w:sz w:val="24"/>
              </w:rPr>
              <w:t xml:space="preserve"> of the National &amp; </w:t>
            </w:r>
            <w:proofErr w:type="spellStart"/>
            <w:r w:rsidRPr="008E675A">
              <w:rPr>
                <w:rFonts w:ascii="Katsoulidis" w:hAnsi="Katsoulidis"/>
                <w:sz w:val="24"/>
              </w:rPr>
              <w:t>Kapodistrian</w:t>
            </w:r>
            <w:proofErr w:type="spellEnd"/>
            <w:r w:rsidRPr="008E675A">
              <w:rPr>
                <w:rFonts w:ascii="Katsoulidis" w:hAnsi="Katsoulidis"/>
                <w:sz w:val="24"/>
              </w:rPr>
              <w:t xml:space="preserve"> University of Athens</w:t>
            </w:r>
          </w:p>
          <w:p w14:paraId="4AD34994" w14:textId="10E3BCC2" w:rsidR="00450ABD" w:rsidRPr="008E675A" w:rsidRDefault="00450ABD">
            <w:pPr>
              <w:ind w:left="-108" w:right="-87"/>
              <w:rPr>
                <w:rFonts w:ascii="Katsoulidis" w:hAnsi="Katsoulidis"/>
              </w:rPr>
            </w:pPr>
          </w:p>
        </w:tc>
      </w:tr>
      <w:tr w:rsidR="00450ABD" w:rsidRPr="008E675A" w14:paraId="0404B309" w14:textId="77777777" w:rsidTr="00FA7E58">
        <w:tc>
          <w:tcPr>
            <w:tcW w:w="4503" w:type="dxa"/>
            <w:vAlign w:val="center"/>
          </w:tcPr>
          <w:p w14:paraId="332B8E10" w14:textId="77777777" w:rsidR="00450ABD" w:rsidRPr="008E675A" w:rsidRDefault="00E7450C" w:rsidP="00311196">
            <w:pPr>
              <w:spacing w:before="120" w:after="120"/>
              <w:ind w:right="431"/>
              <w:jc w:val="center"/>
              <w:rPr>
                <w:rFonts w:ascii="Katsoulidis" w:hAnsi="Katsoulidis"/>
              </w:rPr>
            </w:pPr>
            <w:r w:rsidRPr="008E675A">
              <w:rPr>
                <w:rFonts w:ascii="Katsoulidis" w:hAnsi="Katsoulidis"/>
              </w:rPr>
              <w:t xml:space="preserve">FOR SUBMISSION AT THE </w:t>
            </w:r>
          </w:p>
          <w:p w14:paraId="5DB6A7B8" w14:textId="28F5D042" w:rsidR="00E7450C" w:rsidRPr="008E675A" w:rsidRDefault="00E7450C" w:rsidP="00311196">
            <w:pPr>
              <w:spacing w:before="120" w:after="120"/>
              <w:ind w:right="431"/>
              <w:jc w:val="center"/>
              <w:rPr>
                <w:rFonts w:ascii="Katsoulidis" w:hAnsi="Katsoulidis"/>
              </w:rPr>
            </w:pPr>
            <w:r w:rsidRPr="008E675A">
              <w:rPr>
                <w:rFonts w:ascii="Katsoulidis" w:hAnsi="Katsoulidis"/>
                <w:b/>
                <w:bCs/>
                <w:sz w:val="22"/>
                <w:szCs w:val="22"/>
              </w:rPr>
              <w:t>INTER-INSTITUTIONAL POSTGRADUATE PROGRAM: “OCEANOGRAPHY AND MANAGEMENT OF THE MARINE ENVIRONMENT</w:t>
            </w:r>
          </w:p>
        </w:tc>
        <w:tc>
          <w:tcPr>
            <w:tcW w:w="5775" w:type="dxa"/>
          </w:tcPr>
          <w:p w14:paraId="434D355B" w14:textId="77777777" w:rsidR="00450ABD" w:rsidRPr="008E675A" w:rsidRDefault="00450ABD">
            <w:pPr>
              <w:ind w:right="432"/>
              <w:rPr>
                <w:rFonts w:ascii="Katsoulidis" w:hAnsi="Katsoulidis"/>
                <w:sz w:val="24"/>
              </w:rPr>
            </w:pPr>
          </w:p>
        </w:tc>
      </w:tr>
      <w:tr w:rsidR="00450ABD" w:rsidRPr="008E675A" w14:paraId="4F40E4F7" w14:textId="77777777" w:rsidTr="00E7450C">
        <w:trPr>
          <w:trHeight w:val="80"/>
        </w:trPr>
        <w:tc>
          <w:tcPr>
            <w:tcW w:w="4503" w:type="dxa"/>
          </w:tcPr>
          <w:p w14:paraId="34787A51" w14:textId="77777777" w:rsidR="00450ABD" w:rsidRPr="008E675A" w:rsidRDefault="00450ABD" w:rsidP="00E7450C">
            <w:pPr>
              <w:ind w:right="432"/>
              <w:rPr>
                <w:rFonts w:ascii="Katsoulidis" w:hAnsi="Katsoulidis"/>
                <w:sz w:val="24"/>
              </w:rPr>
            </w:pPr>
          </w:p>
        </w:tc>
        <w:tc>
          <w:tcPr>
            <w:tcW w:w="5775" w:type="dxa"/>
          </w:tcPr>
          <w:p w14:paraId="0CF933B2" w14:textId="77777777" w:rsidR="00450ABD" w:rsidRPr="008E675A" w:rsidRDefault="00450ABD">
            <w:pPr>
              <w:ind w:right="432"/>
              <w:jc w:val="center"/>
              <w:rPr>
                <w:rFonts w:ascii="Katsoulidis" w:hAnsi="Katsoulidis"/>
                <w:b/>
                <w:i/>
                <w:sz w:val="24"/>
              </w:rPr>
            </w:pPr>
          </w:p>
        </w:tc>
      </w:tr>
      <w:tr w:rsidR="00450ABD" w:rsidRPr="008E675A" w14:paraId="7643688B" w14:textId="77777777" w:rsidTr="00FA7E58">
        <w:trPr>
          <w:trHeight w:val="9932"/>
        </w:trPr>
        <w:tc>
          <w:tcPr>
            <w:tcW w:w="4503" w:type="dxa"/>
          </w:tcPr>
          <w:p w14:paraId="079CC581" w14:textId="61A6041E" w:rsidR="00450ABD" w:rsidRPr="008E675A" w:rsidRDefault="00E7450C">
            <w:pPr>
              <w:ind w:right="432"/>
              <w:rPr>
                <w:rFonts w:ascii="Katsoulidis" w:hAnsi="Katsoulidis"/>
              </w:rPr>
            </w:pPr>
            <w:r w:rsidRPr="008E675A">
              <w:rPr>
                <w:rFonts w:ascii="Katsoulidis" w:hAnsi="Katsoulidis"/>
              </w:rPr>
              <w:t>Surname</w:t>
            </w:r>
            <w:r w:rsidR="00450ABD" w:rsidRPr="008E675A">
              <w:rPr>
                <w:rFonts w:ascii="Katsoulidis" w:hAnsi="Katsoulidis"/>
              </w:rPr>
              <w:t>: ...................................................</w:t>
            </w:r>
          </w:p>
          <w:p w14:paraId="24519D50" w14:textId="77777777" w:rsidR="00450ABD" w:rsidRPr="008E675A" w:rsidRDefault="00450ABD">
            <w:pPr>
              <w:ind w:right="432"/>
              <w:rPr>
                <w:rFonts w:ascii="Katsoulidis" w:hAnsi="Katsoulidis"/>
              </w:rPr>
            </w:pPr>
          </w:p>
          <w:p w14:paraId="6A0CC96C" w14:textId="1F0E2BFC" w:rsidR="00450ABD" w:rsidRPr="008E675A" w:rsidRDefault="00E7450C">
            <w:pPr>
              <w:ind w:right="432"/>
              <w:rPr>
                <w:rFonts w:ascii="Katsoulidis" w:hAnsi="Katsoulidis"/>
              </w:rPr>
            </w:pPr>
            <w:r w:rsidRPr="008E675A">
              <w:rPr>
                <w:rFonts w:ascii="Katsoulidis" w:hAnsi="Katsoulidis"/>
              </w:rPr>
              <w:t>Name</w:t>
            </w:r>
            <w:r w:rsidR="00450ABD" w:rsidRPr="008E675A">
              <w:rPr>
                <w:rFonts w:ascii="Katsoulidis" w:hAnsi="Katsoulidis"/>
              </w:rPr>
              <w:t>: ........................................................</w:t>
            </w:r>
          </w:p>
          <w:p w14:paraId="07981964" w14:textId="77777777" w:rsidR="00450ABD" w:rsidRPr="008E675A" w:rsidRDefault="00450ABD">
            <w:pPr>
              <w:ind w:right="432"/>
              <w:rPr>
                <w:rFonts w:ascii="Katsoulidis" w:hAnsi="Katsoulidis"/>
              </w:rPr>
            </w:pPr>
          </w:p>
          <w:p w14:paraId="7112CD0B" w14:textId="0305CFAB" w:rsidR="00450ABD" w:rsidRPr="008E675A" w:rsidRDefault="00E7450C">
            <w:pPr>
              <w:ind w:right="432"/>
              <w:rPr>
                <w:rFonts w:ascii="Katsoulidis" w:hAnsi="Katsoulidis"/>
              </w:rPr>
            </w:pPr>
            <w:r w:rsidRPr="008E675A">
              <w:rPr>
                <w:rFonts w:ascii="Katsoulidis" w:hAnsi="Katsoulidis"/>
              </w:rPr>
              <w:t>Father name</w:t>
            </w:r>
            <w:r w:rsidR="00450ABD" w:rsidRPr="008E675A">
              <w:rPr>
                <w:rFonts w:ascii="Katsoulidis" w:hAnsi="Katsoulidis"/>
              </w:rPr>
              <w:t>:</w:t>
            </w:r>
            <w:r w:rsidRPr="008E675A">
              <w:rPr>
                <w:rFonts w:ascii="Katsoulidis" w:hAnsi="Katsoulidis"/>
              </w:rPr>
              <w:t xml:space="preserve">  …</w:t>
            </w:r>
            <w:r w:rsidR="00450ABD" w:rsidRPr="008E675A">
              <w:rPr>
                <w:rFonts w:ascii="Katsoulidis" w:hAnsi="Katsoulidis"/>
              </w:rPr>
              <w:t>..........................................</w:t>
            </w:r>
          </w:p>
          <w:p w14:paraId="79511647" w14:textId="77777777" w:rsidR="00450ABD" w:rsidRPr="008E675A" w:rsidRDefault="00450ABD">
            <w:pPr>
              <w:ind w:right="432"/>
              <w:rPr>
                <w:rFonts w:ascii="Katsoulidis" w:hAnsi="Katsoulidis"/>
              </w:rPr>
            </w:pPr>
          </w:p>
          <w:p w14:paraId="36D0A897" w14:textId="48E1F9B3" w:rsidR="00450ABD" w:rsidRPr="008E675A" w:rsidRDefault="00E7450C">
            <w:pPr>
              <w:ind w:right="432"/>
              <w:rPr>
                <w:rFonts w:ascii="Katsoulidis" w:hAnsi="Katsoulidis"/>
              </w:rPr>
            </w:pPr>
            <w:r w:rsidRPr="008E675A">
              <w:rPr>
                <w:rFonts w:ascii="Katsoulidis" w:hAnsi="Katsoulidis"/>
              </w:rPr>
              <w:t>Place of birth</w:t>
            </w:r>
            <w:r w:rsidR="00450ABD" w:rsidRPr="008E675A">
              <w:rPr>
                <w:rFonts w:ascii="Katsoulidis" w:hAnsi="Katsoulidis"/>
              </w:rPr>
              <w:t>: ......................................</w:t>
            </w:r>
          </w:p>
          <w:p w14:paraId="7DE07A00" w14:textId="77777777" w:rsidR="00450ABD" w:rsidRPr="008E675A" w:rsidRDefault="00450ABD">
            <w:pPr>
              <w:ind w:right="432"/>
              <w:rPr>
                <w:rFonts w:ascii="Katsoulidis" w:hAnsi="Katsoulidis"/>
              </w:rPr>
            </w:pPr>
          </w:p>
          <w:p w14:paraId="27B54757" w14:textId="27C6418C" w:rsidR="00450ABD" w:rsidRPr="008E675A" w:rsidRDefault="00E7450C">
            <w:pPr>
              <w:ind w:right="432"/>
              <w:rPr>
                <w:rFonts w:ascii="Katsoulidis" w:hAnsi="Katsoulidis"/>
              </w:rPr>
            </w:pPr>
            <w:r w:rsidRPr="008E675A">
              <w:rPr>
                <w:rFonts w:ascii="Katsoulidis" w:hAnsi="Katsoulidis"/>
              </w:rPr>
              <w:t>Year of birth</w:t>
            </w:r>
            <w:r w:rsidR="00450ABD" w:rsidRPr="008E675A">
              <w:rPr>
                <w:rFonts w:ascii="Katsoulidis" w:hAnsi="Katsoulidis"/>
              </w:rPr>
              <w:t>: ........................................</w:t>
            </w:r>
          </w:p>
          <w:p w14:paraId="707E9976" w14:textId="77777777" w:rsidR="00450ABD" w:rsidRPr="008E675A" w:rsidRDefault="00450ABD">
            <w:pPr>
              <w:ind w:right="432"/>
              <w:rPr>
                <w:rFonts w:ascii="Katsoulidis" w:hAnsi="Katsoulidis"/>
              </w:rPr>
            </w:pPr>
          </w:p>
          <w:p w14:paraId="43D2414C" w14:textId="2EC34B0F" w:rsidR="00450ABD" w:rsidRPr="008E675A" w:rsidRDefault="00E7450C">
            <w:pPr>
              <w:ind w:right="432"/>
              <w:rPr>
                <w:rFonts w:ascii="Katsoulidis" w:hAnsi="Katsoulidis"/>
              </w:rPr>
            </w:pPr>
            <w:r w:rsidRPr="008E675A">
              <w:rPr>
                <w:rFonts w:ascii="Katsoulidis" w:hAnsi="Katsoulidis"/>
              </w:rPr>
              <w:t>ID Number</w:t>
            </w:r>
            <w:r w:rsidR="00450ABD" w:rsidRPr="008E675A">
              <w:rPr>
                <w:rFonts w:ascii="Katsoulidis" w:hAnsi="Katsoulidis"/>
              </w:rPr>
              <w:t>: ...................................</w:t>
            </w:r>
          </w:p>
          <w:p w14:paraId="741FDD25" w14:textId="77777777" w:rsidR="00450ABD" w:rsidRPr="008E675A" w:rsidRDefault="00450ABD">
            <w:pPr>
              <w:ind w:right="432"/>
              <w:jc w:val="center"/>
              <w:rPr>
                <w:rFonts w:ascii="Katsoulidis" w:hAnsi="Katsoulidis"/>
              </w:rPr>
            </w:pPr>
          </w:p>
          <w:p w14:paraId="0573BACC" w14:textId="1E82A739" w:rsidR="00450ABD" w:rsidRPr="008E675A" w:rsidRDefault="00E7450C">
            <w:pPr>
              <w:ind w:right="432"/>
              <w:rPr>
                <w:rFonts w:ascii="Katsoulidis" w:hAnsi="Katsoulidis"/>
                <w:i/>
              </w:rPr>
            </w:pPr>
            <w:r w:rsidRPr="008E675A">
              <w:rPr>
                <w:rFonts w:ascii="Katsoulidis" w:hAnsi="Katsoulidis"/>
                <w:i/>
              </w:rPr>
              <w:t>Home address</w:t>
            </w:r>
          </w:p>
          <w:p w14:paraId="43D1DC61" w14:textId="77777777" w:rsidR="00450ABD" w:rsidRPr="008E675A" w:rsidRDefault="00450ABD">
            <w:pPr>
              <w:ind w:right="432"/>
              <w:rPr>
                <w:rFonts w:ascii="Katsoulidis" w:hAnsi="Katsoulidis"/>
              </w:rPr>
            </w:pPr>
          </w:p>
          <w:p w14:paraId="65005EE3" w14:textId="7C9C650B" w:rsidR="00450ABD" w:rsidRPr="008E675A" w:rsidRDefault="00E7450C">
            <w:pPr>
              <w:ind w:right="432"/>
              <w:rPr>
                <w:rFonts w:ascii="Katsoulidis" w:hAnsi="Katsoulidis"/>
              </w:rPr>
            </w:pPr>
            <w:r w:rsidRPr="008E675A">
              <w:rPr>
                <w:rFonts w:ascii="Katsoulidis" w:hAnsi="Katsoulidis"/>
              </w:rPr>
              <w:t>Street</w:t>
            </w:r>
            <w:r w:rsidR="00450ABD" w:rsidRPr="008E675A">
              <w:rPr>
                <w:rFonts w:ascii="Katsoulidis" w:hAnsi="Katsoulidis"/>
              </w:rPr>
              <w:t xml:space="preserve">: .............................. </w:t>
            </w:r>
            <w:r w:rsidRPr="008E675A">
              <w:rPr>
                <w:rFonts w:ascii="Katsoulidis" w:hAnsi="Katsoulidis"/>
              </w:rPr>
              <w:t>No</w:t>
            </w:r>
            <w:proofErr w:type="gramStart"/>
            <w:r w:rsidR="00450ABD" w:rsidRPr="008E675A">
              <w:rPr>
                <w:rFonts w:ascii="Katsoulidis" w:hAnsi="Katsoulidis"/>
              </w:rPr>
              <w:t>:.............</w:t>
            </w:r>
            <w:proofErr w:type="gramEnd"/>
          </w:p>
          <w:p w14:paraId="5A4508A6" w14:textId="77777777" w:rsidR="00450ABD" w:rsidRPr="008E675A" w:rsidRDefault="00450ABD">
            <w:pPr>
              <w:ind w:right="432"/>
              <w:rPr>
                <w:rFonts w:ascii="Katsoulidis" w:hAnsi="Katsoulidis"/>
              </w:rPr>
            </w:pPr>
          </w:p>
          <w:p w14:paraId="2569AE82" w14:textId="240FFE1C" w:rsidR="00450ABD" w:rsidRPr="008E675A" w:rsidRDefault="00E7450C">
            <w:pPr>
              <w:ind w:right="432"/>
              <w:rPr>
                <w:rFonts w:ascii="Katsoulidis" w:hAnsi="Katsoulidis"/>
              </w:rPr>
            </w:pPr>
            <w:r w:rsidRPr="008E675A">
              <w:rPr>
                <w:rFonts w:ascii="Katsoulidis" w:hAnsi="Katsoulidis"/>
              </w:rPr>
              <w:t>City</w:t>
            </w:r>
            <w:r w:rsidR="00450ABD" w:rsidRPr="008E675A">
              <w:rPr>
                <w:rFonts w:ascii="Katsoulidis" w:hAnsi="Katsoulidis"/>
              </w:rPr>
              <w:t>:</w:t>
            </w:r>
            <w:r w:rsidR="00DE5030" w:rsidRPr="008E675A">
              <w:rPr>
                <w:rFonts w:ascii="Katsoulidis" w:hAnsi="Katsoulidis"/>
              </w:rPr>
              <w:t xml:space="preserve"> </w:t>
            </w:r>
            <w:r w:rsidR="00450ABD" w:rsidRPr="008E675A">
              <w:rPr>
                <w:rFonts w:ascii="Katsoulidis" w:hAnsi="Katsoulidis"/>
              </w:rPr>
              <w:t xml:space="preserve">............................. </w:t>
            </w:r>
            <w:r w:rsidRPr="008E675A">
              <w:rPr>
                <w:rFonts w:ascii="Katsoulidis" w:hAnsi="Katsoulidis"/>
              </w:rPr>
              <w:t>Postal code</w:t>
            </w:r>
            <w:r w:rsidR="00450ABD" w:rsidRPr="008E675A">
              <w:rPr>
                <w:rFonts w:ascii="Katsoulidis" w:hAnsi="Katsoulidis"/>
              </w:rPr>
              <w:t>............</w:t>
            </w:r>
          </w:p>
          <w:p w14:paraId="625881C6" w14:textId="77777777" w:rsidR="00450ABD" w:rsidRPr="008E675A" w:rsidRDefault="00450ABD">
            <w:pPr>
              <w:ind w:right="432"/>
              <w:rPr>
                <w:rFonts w:ascii="Katsoulidis" w:hAnsi="Katsoulidis"/>
              </w:rPr>
            </w:pPr>
          </w:p>
          <w:p w14:paraId="78776CE2" w14:textId="5514EDFA" w:rsidR="00450ABD" w:rsidRPr="008E675A" w:rsidRDefault="00E7450C">
            <w:pPr>
              <w:ind w:right="432"/>
              <w:rPr>
                <w:rFonts w:ascii="Katsoulidis" w:hAnsi="Katsoulidis"/>
              </w:rPr>
            </w:pPr>
            <w:r w:rsidRPr="008E675A">
              <w:rPr>
                <w:rFonts w:ascii="Katsoulidis" w:hAnsi="Katsoulidis"/>
              </w:rPr>
              <w:t>Area</w:t>
            </w:r>
            <w:r w:rsidR="00450ABD" w:rsidRPr="008E675A">
              <w:rPr>
                <w:rFonts w:ascii="Katsoulidis" w:hAnsi="Katsoulidis"/>
              </w:rPr>
              <w:t>:</w:t>
            </w:r>
            <w:r w:rsidRPr="008E675A">
              <w:rPr>
                <w:rFonts w:ascii="Katsoulidis" w:hAnsi="Katsoulidis"/>
              </w:rPr>
              <w:t xml:space="preserve"> </w:t>
            </w:r>
            <w:r w:rsidR="00450ABD" w:rsidRPr="008E675A">
              <w:rPr>
                <w:rFonts w:ascii="Katsoulidis" w:hAnsi="Katsoulidis"/>
              </w:rPr>
              <w:t>..................................................</w:t>
            </w:r>
          </w:p>
          <w:p w14:paraId="1898FFC8" w14:textId="77777777" w:rsidR="00450ABD" w:rsidRPr="008E675A" w:rsidRDefault="00450ABD">
            <w:pPr>
              <w:ind w:right="432"/>
              <w:rPr>
                <w:rFonts w:ascii="Katsoulidis" w:hAnsi="Katsoulidis"/>
              </w:rPr>
            </w:pPr>
          </w:p>
          <w:p w14:paraId="409961DD" w14:textId="1B689851" w:rsidR="00450ABD" w:rsidRPr="00BC13A7" w:rsidRDefault="00E7450C">
            <w:pPr>
              <w:ind w:right="432"/>
              <w:rPr>
                <w:rFonts w:ascii="Katsoulidis" w:hAnsi="Katsoulidis"/>
              </w:rPr>
            </w:pPr>
            <w:r w:rsidRPr="008E675A">
              <w:rPr>
                <w:rFonts w:ascii="Katsoulidis" w:hAnsi="Katsoulidis"/>
              </w:rPr>
              <w:t>Phone number</w:t>
            </w:r>
            <w:r w:rsidR="00450ABD" w:rsidRPr="008E675A">
              <w:rPr>
                <w:rFonts w:ascii="Katsoulidis" w:hAnsi="Katsoulidis"/>
              </w:rPr>
              <w:t>:</w:t>
            </w:r>
            <w:r w:rsidRPr="008E675A">
              <w:rPr>
                <w:rFonts w:ascii="Katsoulidis" w:hAnsi="Katsoulidis"/>
              </w:rPr>
              <w:t xml:space="preserve"> </w:t>
            </w:r>
            <w:r w:rsidR="00450ABD" w:rsidRPr="008E675A">
              <w:rPr>
                <w:rFonts w:ascii="Katsoulidis" w:hAnsi="Katsoulidis"/>
              </w:rPr>
              <w:t>...........................................</w:t>
            </w:r>
          </w:p>
          <w:p w14:paraId="7BEE7555" w14:textId="77777777" w:rsidR="00BC13A7" w:rsidRPr="003B6981" w:rsidRDefault="00BC13A7" w:rsidP="00BC13A7">
            <w:pPr>
              <w:ind w:right="432"/>
              <w:rPr>
                <w:rFonts w:ascii="Katsoulidis" w:hAnsi="Katsoulidis"/>
              </w:rPr>
            </w:pPr>
          </w:p>
          <w:p w14:paraId="53F1BD0D" w14:textId="77777777" w:rsidR="00BC13A7" w:rsidRPr="003B6981" w:rsidRDefault="00BC13A7" w:rsidP="00BC13A7">
            <w:pPr>
              <w:ind w:right="432"/>
              <w:rPr>
                <w:rFonts w:ascii="Katsoulidis" w:hAnsi="Katsoulidis"/>
              </w:rPr>
            </w:pPr>
            <w:r>
              <w:rPr>
                <w:rFonts w:ascii="Katsoulidis" w:hAnsi="Katsoulidis"/>
              </w:rPr>
              <w:t>Email</w:t>
            </w:r>
            <w:r w:rsidRPr="003B6981">
              <w:rPr>
                <w:rFonts w:ascii="Katsoulidis" w:hAnsi="Katsoulidis"/>
              </w:rPr>
              <w:t>: ...........................................................</w:t>
            </w:r>
          </w:p>
          <w:p w14:paraId="574C3CB1" w14:textId="77777777" w:rsidR="00450ABD" w:rsidRPr="008E675A" w:rsidRDefault="00450ABD">
            <w:pPr>
              <w:ind w:right="432"/>
              <w:rPr>
                <w:rFonts w:ascii="Katsoulidis" w:hAnsi="Katsoulidis"/>
              </w:rPr>
            </w:pPr>
          </w:p>
          <w:p w14:paraId="22C1313D" w14:textId="26D3EA60" w:rsidR="00450ABD" w:rsidRPr="008E675A" w:rsidRDefault="00DE5030">
            <w:pPr>
              <w:ind w:right="432"/>
              <w:rPr>
                <w:rFonts w:ascii="Katsoulidis" w:hAnsi="Katsoulidis"/>
                <w:u w:val="single"/>
              </w:rPr>
            </w:pPr>
            <w:r w:rsidRPr="008E675A">
              <w:rPr>
                <w:rFonts w:ascii="Katsoulidis" w:hAnsi="Katsoulidis"/>
                <w:i/>
              </w:rPr>
              <w:t>STUDIES</w:t>
            </w:r>
          </w:p>
          <w:p w14:paraId="688AA9F4" w14:textId="77777777" w:rsidR="00450ABD" w:rsidRPr="008E675A" w:rsidRDefault="00450ABD">
            <w:pPr>
              <w:ind w:right="432"/>
              <w:jc w:val="center"/>
              <w:rPr>
                <w:rFonts w:ascii="Katsoulidis" w:hAnsi="Katsoulidis"/>
                <w:u w:val="single"/>
              </w:rPr>
            </w:pPr>
          </w:p>
          <w:p w14:paraId="463E07F8" w14:textId="6FD5582C" w:rsidR="00450ABD" w:rsidRPr="008E675A" w:rsidRDefault="00E7450C">
            <w:pPr>
              <w:ind w:right="432"/>
              <w:jc w:val="both"/>
              <w:rPr>
                <w:rFonts w:ascii="Katsoulidis" w:hAnsi="Katsoulidis"/>
              </w:rPr>
            </w:pPr>
            <w:r w:rsidRPr="008E675A">
              <w:rPr>
                <w:rFonts w:ascii="Katsoulidis" w:hAnsi="Katsoulidis"/>
              </w:rPr>
              <w:t>DEPARTMENT</w:t>
            </w:r>
            <w:r w:rsidR="00450ABD" w:rsidRPr="008E675A">
              <w:rPr>
                <w:rFonts w:ascii="Katsoulidis" w:hAnsi="Katsoulidis"/>
              </w:rPr>
              <w:t>:</w:t>
            </w:r>
            <w:r w:rsidRPr="008E675A">
              <w:rPr>
                <w:rFonts w:ascii="Katsoulidis" w:hAnsi="Katsoulidis"/>
              </w:rPr>
              <w:t xml:space="preserve"> </w:t>
            </w:r>
            <w:r w:rsidR="00450ABD" w:rsidRPr="008E675A">
              <w:rPr>
                <w:rFonts w:ascii="Katsoulidis" w:hAnsi="Katsoulidis"/>
              </w:rPr>
              <w:t>..........................................</w:t>
            </w:r>
          </w:p>
          <w:p w14:paraId="54C4A26A" w14:textId="77777777" w:rsidR="00450ABD" w:rsidRPr="008E675A" w:rsidRDefault="00450ABD">
            <w:pPr>
              <w:ind w:right="432"/>
              <w:jc w:val="both"/>
              <w:rPr>
                <w:rFonts w:ascii="Katsoulidis" w:hAnsi="Katsoulidis"/>
              </w:rPr>
            </w:pPr>
          </w:p>
          <w:p w14:paraId="169796E0" w14:textId="0D6E3185" w:rsidR="00450ABD" w:rsidRPr="008E675A" w:rsidRDefault="00E7450C">
            <w:pPr>
              <w:ind w:right="432"/>
              <w:jc w:val="both"/>
              <w:rPr>
                <w:rFonts w:ascii="Katsoulidis" w:hAnsi="Katsoulidis"/>
              </w:rPr>
            </w:pPr>
            <w:r w:rsidRPr="008E675A">
              <w:rPr>
                <w:rFonts w:ascii="Katsoulidis" w:hAnsi="Katsoulidis"/>
              </w:rPr>
              <w:t>SCHOOL</w:t>
            </w:r>
            <w:r w:rsidR="00450ABD" w:rsidRPr="008E675A">
              <w:rPr>
                <w:rFonts w:ascii="Katsoulidis" w:hAnsi="Katsoulidis"/>
              </w:rPr>
              <w:t>:</w:t>
            </w:r>
            <w:r w:rsidRPr="008E675A">
              <w:rPr>
                <w:rFonts w:ascii="Katsoulidis" w:hAnsi="Katsoulidis"/>
              </w:rPr>
              <w:t xml:space="preserve"> </w:t>
            </w:r>
            <w:r w:rsidR="00450ABD" w:rsidRPr="008E675A">
              <w:rPr>
                <w:rFonts w:ascii="Katsoulidis" w:hAnsi="Katsoulidis"/>
              </w:rPr>
              <w:t>....................................................</w:t>
            </w:r>
          </w:p>
          <w:p w14:paraId="5083C519" w14:textId="77777777" w:rsidR="00450ABD" w:rsidRPr="008E675A" w:rsidRDefault="00450ABD">
            <w:pPr>
              <w:ind w:right="432"/>
              <w:jc w:val="both"/>
              <w:rPr>
                <w:rFonts w:ascii="Katsoulidis" w:hAnsi="Katsoulidis"/>
              </w:rPr>
            </w:pPr>
          </w:p>
          <w:p w14:paraId="6A2D32FC" w14:textId="123AC6B6" w:rsidR="00450ABD" w:rsidRPr="008E675A" w:rsidRDefault="00E7450C">
            <w:pPr>
              <w:ind w:right="432"/>
              <w:jc w:val="both"/>
              <w:rPr>
                <w:rFonts w:ascii="Katsoulidis" w:hAnsi="Katsoulidis"/>
              </w:rPr>
            </w:pPr>
            <w:r w:rsidRPr="008E675A">
              <w:rPr>
                <w:rFonts w:ascii="Katsoulidis" w:hAnsi="Katsoulidis"/>
              </w:rPr>
              <w:t>UNIVERSITY</w:t>
            </w:r>
            <w:r w:rsidR="00450ABD" w:rsidRPr="008E675A">
              <w:rPr>
                <w:rFonts w:ascii="Katsoulidis" w:hAnsi="Katsoulidis"/>
              </w:rPr>
              <w:t>:</w:t>
            </w:r>
            <w:r w:rsidRPr="008E675A">
              <w:rPr>
                <w:rFonts w:ascii="Katsoulidis" w:hAnsi="Katsoulidis"/>
              </w:rPr>
              <w:t xml:space="preserve"> </w:t>
            </w:r>
            <w:r w:rsidR="00450ABD" w:rsidRPr="008E675A">
              <w:rPr>
                <w:rFonts w:ascii="Katsoulidis" w:hAnsi="Katsoulidis"/>
              </w:rPr>
              <w:t>......................................</w:t>
            </w:r>
          </w:p>
          <w:p w14:paraId="6309E4C2" w14:textId="77777777" w:rsidR="00450ABD" w:rsidRPr="008E675A" w:rsidRDefault="00450ABD">
            <w:pPr>
              <w:ind w:right="432"/>
              <w:jc w:val="both"/>
              <w:rPr>
                <w:rFonts w:ascii="Katsoulidis" w:hAnsi="Katsoulidis"/>
              </w:rPr>
            </w:pPr>
          </w:p>
          <w:p w14:paraId="0D99BFF2" w14:textId="00778FCE" w:rsidR="00450ABD" w:rsidRPr="008E675A" w:rsidRDefault="00E7450C">
            <w:pPr>
              <w:ind w:right="432"/>
              <w:jc w:val="both"/>
              <w:rPr>
                <w:rFonts w:ascii="Katsoulidis" w:hAnsi="Katsoulidis"/>
              </w:rPr>
            </w:pPr>
            <w:r w:rsidRPr="008E675A">
              <w:rPr>
                <w:rFonts w:ascii="Katsoulidis" w:hAnsi="Katsoulidis"/>
              </w:rPr>
              <w:t>OTHER STUDIES</w:t>
            </w:r>
            <w:r w:rsidR="00450ABD" w:rsidRPr="008E675A">
              <w:rPr>
                <w:rFonts w:ascii="Katsoulidis" w:hAnsi="Katsoulidis"/>
              </w:rPr>
              <w:t>:</w:t>
            </w:r>
            <w:r w:rsidRPr="008E675A">
              <w:rPr>
                <w:rFonts w:ascii="Katsoulidis" w:hAnsi="Katsoulidis"/>
              </w:rPr>
              <w:t xml:space="preserve"> </w:t>
            </w:r>
            <w:r w:rsidR="00450ABD" w:rsidRPr="008E675A">
              <w:rPr>
                <w:rFonts w:ascii="Katsoulidis" w:hAnsi="Katsoulidis"/>
              </w:rPr>
              <w:t>..........................</w:t>
            </w:r>
          </w:p>
          <w:p w14:paraId="5E6555BE" w14:textId="77777777" w:rsidR="00450ABD" w:rsidRPr="003B6981" w:rsidRDefault="00450ABD">
            <w:pPr>
              <w:ind w:right="432"/>
              <w:jc w:val="both"/>
              <w:rPr>
                <w:rFonts w:ascii="Katsoulidis" w:hAnsi="Katsoulidis"/>
              </w:rPr>
            </w:pPr>
            <w:r w:rsidRPr="003B6981">
              <w:rPr>
                <w:rFonts w:ascii="Katsoulidis" w:hAnsi="Katsoulidis"/>
              </w:rPr>
              <w:t>....................................................................</w:t>
            </w:r>
          </w:p>
          <w:p w14:paraId="70974804" w14:textId="77777777" w:rsidR="00450ABD" w:rsidRPr="003B6981" w:rsidRDefault="00450ABD">
            <w:pPr>
              <w:ind w:right="432"/>
              <w:jc w:val="both"/>
              <w:rPr>
                <w:rFonts w:ascii="Katsoulidis" w:hAnsi="Katsoulidis"/>
              </w:rPr>
            </w:pPr>
          </w:p>
          <w:p w14:paraId="76B2B42A" w14:textId="2ECB5A08" w:rsidR="00450ABD" w:rsidRPr="003B6981" w:rsidRDefault="00E7450C">
            <w:pPr>
              <w:ind w:right="432"/>
              <w:jc w:val="both"/>
              <w:rPr>
                <w:rFonts w:ascii="Katsoulidis" w:hAnsi="Katsoulidis"/>
              </w:rPr>
            </w:pPr>
            <w:r w:rsidRPr="008E675A">
              <w:rPr>
                <w:rFonts w:ascii="Katsoulidis" w:hAnsi="Katsoulidis"/>
              </w:rPr>
              <w:t>FOREIGN LANGUAGES</w:t>
            </w:r>
            <w:r w:rsidR="00450ABD" w:rsidRPr="003B6981">
              <w:rPr>
                <w:rFonts w:ascii="Katsoulidis" w:hAnsi="Katsoulidis"/>
              </w:rPr>
              <w:t>:</w:t>
            </w:r>
            <w:r w:rsidRPr="008E675A">
              <w:rPr>
                <w:rFonts w:ascii="Katsoulidis" w:hAnsi="Katsoulidis"/>
              </w:rPr>
              <w:t xml:space="preserve"> </w:t>
            </w:r>
            <w:r w:rsidR="00450ABD" w:rsidRPr="003B6981">
              <w:rPr>
                <w:rFonts w:ascii="Katsoulidis" w:hAnsi="Katsoulidis"/>
              </w:rPr>
              <w:t>...................</w:t>
            </w:r>
          </w:p>
          <w:p w14:paraId="40B6B30F" w14:textId="77777777" w:rsidR="00450ABD" w:rsidRPr="003B6981" w:rsidRDefault="00450ABD">
            <w:pPr>
              <w:ind w:right="432"/>
              <w:jc w:val="both"/>
              <w:rPr>
                <w:rFonts w:ascii="Katsoulidis" w:hAnsi="Katsoulidis"/>
              </w:rPr>
            </w:pPr>
            <w:r w:rsidRPr="003B6981">
              <w:rPr>
                <w:rFonts w:ascii="Katsoulidis" w:hAnsi="Katsoulidis"/>
              </w:rPr>
              <w:t>....................................................................</w:t>
            </w:r>
          </w:p>
          <w:p w14:paraId="3C000D68" w14:textId="77777777" w:rsidR="00450ABD" w:rsidRPr="003B6981" w:rsidRDefault="00450ABD">
            <w:pPr>
              <w:ind w:right="432"/>
              <w:jc w:val="both"/>
              <w:rPr>
                <w:rFonts w:ascii="Katsoulidis" w:hAnsi="Katsoulidis"/>
              </w:rPr>
            </w:pPr>
          </w:p>
          <w:p w14:paraId="690F2925" w14:textId="4849354A" w:rsidR="00450ABD" w:rsidRPr="003F3716" w:rsidRDefault="00E7450C">
            <w:pPr>
              <w:ind w:right="432"/>
              <w:jc w:val="right"/>
              <w:rPr>
                <w:rFonts w:ascii="Katsoulidis" w:hAnsi="Katsoulidis"/>
                <w:b/>
                <w:lang w:val="el-GR"/>
              </w:rPr>
            </w:pPr>
            <w:r w:rsidRPr="008E675A">
              <w:rPr>
                <w:rFonts w:ascii="Katsoulidis" w:hAnsi="Katsoulidis"/>
                <w:b/>
              </w:rPr>
              <w:t>Athens,</w:t>
            </w:r>
            <w:r w:rsidR="00450ABD" w:rsidRPr="003B6981">
              <w:rPr>
                <w:rFonts w:ascii="Katsoulidis" w:hAnsi="Katsoulidis"/>
                <w:b/>
              </w:rPr>
              <w:t xml:space="preserve"> ................</w:t>
            </w:r>
            <w:r w:rsidR="00DE5030" w:rsidRPr="008E675A">
              <w:rPr>
                <w:rFonts w:ascii="Katsoulidis" w:hAnsi="Katsoulidis"/>
                <w:b/>
              </w:rPr>
              <w:t xml:space="preserve"> </w:t>
            </w:r>
            <w:r w:rsidR="00450ABD" w:rsidRPr="003B6981">
              <w:rPr>
                <w:rFonts w:ascii="Katsoulidis" w:hAnsi="Katsoulidis"/>
                <w:b/>
              </w:rPr>
              <w:t>-</w:t>
            </w:r>
            <w:r w:rsidR="00DE5030" w:rsidRPr="008E675A">
              <w:rPr>
                <w:rFonts w:ascii="Katsoulidis" w:hAnsi="Katsoulidis"/>
                <w:b/>
              </w:rPr>
              <w:t xml:space="preserve"> </w:t>
            </w:r>
            <w:r w:rsidR="00450ABD" w:rsidRPr="003B6981">
              <w:rPr>
                <w:rFonts w:ascii="Katsoulidis" w:hAnsi="Katsoulidis"/>
                <w:b/>
              </w:rPr>
              <w:t>20</w:t>
            </w:r>
            <w:r w:rsidR="002C651F" w:rsidRPr="008E675A">
              <w:rPr>
                <w:rFonts w:ascii="Katsoulidis" w:hAnsi="Katsoulidis"/>
                <w:b/>
              </w:rPr>
              <w:t>2</w:t>
            </w:r>
            <w:r w:rsidR="003F3716">
              <w:rPr>
                <w:rFonts w:ascii="Katsoulidis" w:hAnsi="Katsoulidis"/>
                <w:b/>
                <w:lang w:val="el-GR"/>
              </w:rPr>
              <w:t>5</w:t>
            </w:r>
            <w:bookmarkStart w:id="0" w:name="_GoBack"/>
            <w:bookmarkEnd w:id="0"/>
          </w:p>
          <w:p w14:paraId="05AA4C88" w14:textId="77777777" w:rsidR="00450ABD" w:rsidRPr="003B6981" w:rsidRDefault="00450ABD">
            <w:pPr>
              <w:ind w:right="432"/>
              <w:jc w:val="center"/>
              <w:rPr>
                <w:rFonts w:ascii="Katsoulidis" w:hAnsi="Katsoulidis"/>
              </w:rPr>
            </w:pPr>
          </w:p>
        </w:tc>
        <w:tc>
          <w:tcPr>
            <w:tcW w:w="5775" w:type="dxa"/>
          </w:tcPr>
          <w:p w14:paraId="7146B9F2" w14:textId="1A67DBB8" w:rsidR="00940ECC" w:rsidRPr="008E675A" w:rsidRDefault="00450ABD" w:rsidP="002F1347">
            <w:pPr>
              <w:ind w:left="-108" w:right="-87"/>
              <w:jc w:val="both"/>
              <w:rPr>
                <w:rFonts w:ascii="Katsoulidis" w:hAnsi="Katsoulidis"/>
                <w:sz w:val="22"/>
                <w:szCs w:val="22"/>
              </w:rPr>
            </w:pPr>
            <w:r w:rsidRPr="008E675A">
              <w:rPr>
                <w:rFonts w:ascii="Katsoulidis" w:hAnsi="Katsoulidis"/>
                <w:sz w:val="24"/>
              </w:rPr>
              <w:t xml:space="preserve">     </w:t>
            </w:r>
            <w:r w:rsidR="00A076B9" w:rsidRPr="008E675A">
              <w:rPr>
                <w:rFonts w:ascii="Katsoulidis" w:hAnsi="Katsoulidis"/>
                <w:sz w:val="24"/>
              </w:rPr>
              <w:t>Please accept my candidacy for the positions of postgraduate studies to the inter-institutional postgraduate program: “Oceanography and Management of the Marine Environment</w:t>
            </w:r>
            <w:r w:rsidR="003256C2">
              <w:rPr>
                <w:rFonts w:ascii="Katsoulidis" w:hAnsi="Katsoulidis"/>
                <w:sz w:val="24"/>
              </w:rPr>
              <w:t>”</w:t>
            </w:r>
            <w:r w:rsidR="002F1347" w:rsidRPr="008E675A">
              <w:rPr>
                <w:rFonts w:ascii="Katsoulidis" w:hAnsi="Katsoulidis"/>
                <w:b/>
                <w:sz w:val="22"/>
                <w:szCs w:val="22"/>
              </w:rPr>
              <w:t xml:space="preserve">. </w:t>
            </w:r>
          </w:p>
          <w:p w14:paraId="41587020" w14:textId="77777777" w:rsidR="00450ABD" w:rsidRPr="008E675A" w:rsidRDefault="00450ABD">
            <w:pPr>
              <w:ind w:right="-87"/>
              <w:rPr>
                <w:rFonts w:ascii="Katsoulidis" w:hAnsi="Katsoulidis"/>
                <w:sz w:val="24"/>
              </w:rPr>
            </w:pPr>
          </w:p>
          <w:p w14:paraId="78D25529" w14:textId="1DC5B33B" w:rsidR="00450ABD" w:rsidRPr="008E675A" w:rsidRDefault="00450ABD">
            <w:pPr>
              <w:ind w:left="-108" w:right="-87"/>
              <w:rPr>
                <w:rFonts w:ascii="Katsoulidis" w:hAnsi="Katsoulidis"/>
                <w:sz w:val="24"/>
                <w:lang w:val="el-GR"/>
              </w:rPr>
            </w:pPr>
            <w:r w:rsidRPr="008E675A">
              <w:rPr>
                <w:rFonts w:ascii="Katsoulidis" w:hAnsi="Katsoulidis"/>
                <w:sz w:val="24"/>
              </w:rPr>
              <w:t xml:space="preserve"> </w:t>
            </w:r>
            <w:r w:rsidR="00A076B9" w:rsidRPr="008E675A">
              <w:rPr>
                <w:rFonts w:ascii="Katsoulidis" w:hAnsi="Katsoulidis"/>
                <w:i/>
                <w:sz w:val="24"/>
              </w:rPr>
              <w:t>I enclose</w:t>
            </w:r>
            <w:r w:rsidRPr="008E675A">
              <w:rPr>
                <w:rFonts w:ascii="Katsoulidis" w:hAnsi="Katsoulidis"/>
                <w:i/>
                <w:sz w:val="24"/>
                <w:lang w:val="el-GR"/>
              </w:rPr>
              <w:t>:</w:t>
            </w:r>
          </w:p>
          <w:p w14:paraId="381A086C" w14:textId="77777777" w:rsidR="00450ABD" w:rsidRPr="008E675A" w:rsidRDefault="00450ABD">
            <w:pPr>
              <w:ind w:left="-108" w:right="-87"/>
              <w:jc w:val="center"/>
              <w:rPr>
                <w:rFonts w:ascii="Katsoulidis" w:hAnsi="Katsoulidis"/>
                <w:sz w:val="24"/>
                <w:lang w:val="el-GR"/>
              </w:rPr>
            </w:pPr>
          </w:p>
          <w:p w14:paraId="59C1DAE5" w14:textId="7DEE6256" w:rsidR="00450ABD" w:rsidRPr="008E675A" w:rsidRDefault="00A076B9">
            <w:pPr>
              <w:numPr>
                <w:ilvl w:val="0"/>
                <w:numId w:val="1"/>
              </w:numPr>
              <w:ind w:right="72"/>
              <w:jc w:val="both"/>
              <w:rPr>
                <w:rFonts w:ascii="Katsoulidis" w:hAnsi="Katsoulidis"/>
              </w:rPr>
            </w:pPr>
            <w:r w:rsidRPr="008E675A">
              <w:rPr>
                <w:rFonts w:ascii="Katsoulidis" w:hAnsi="Katsoulidis"/>
              </w:rPr>
              <w:t>Copy of my degree, or data from which it appears that my graduation is expected during the examination period September 202</w:t>
            </w:r>
            <w:r w:rsidR="003F3716" w:rsidRPr="003F3716">
              <w:rPr>
                <w:rFonts w:ascii="Katsoulidis" w:hAnsi="Katsoulidis"/>
              </w:rPr>
              <w:t>5</w:t>
            </w:r>
          </w:p>
          <w:p w14:paraId="7CF75DDA" w14:textId="7200497F" w:rsidR="00450ABD" w:rsidRPr="008E675A" w:rsidRDefault="00A076B9">
            <w:pPr>
              <w:numPr>
                <w:ilvl w:val="0"/>
                <w:numId w:val="1"/>
              </w:numPr>
              <w:ind w:right="72"/>
              <w:jc w:val="both"/>
              <w:rPr>
                <w:rFonts w:ascii="Katsoulidis" w:hAnsi="Katsoulidis"/>
              </w:rPr>
            </w:pPr>
            <w:r w:rsidRPr="008E675A">
              <w:rPr>
                <w:rFonts w:ascii="Katsoulidis" w:hAnsi="Katsoulidis"/>
              </w:rPr>
              <w:t>Certificate of degree-parity (for those who come from Universities abroad)</w:t>
            </w:r>
            <w:r w:rsidR="00450ABD" w:rsidRPr="008E675A">
              <w:rPr>
                <w:rFonts w:ascii="Katsoulidis" w:hAnsi="Katsoulidis"/>
              </w:rPr>
              <w:t>.</w:t>
            </w:r>
          </w:p>
          <w:p w14:paraId="38D86C28" w14:textId="135D673A" w:rsidR="00450ABD" w:rsidRPr="008E675A" w:rsidRDefault="00A076B9">
            <w:pPr>
              <w:numPr>
                <w:ilvl w:val="0"/>
                <w:numId w:val="1"/>
              </w:numPr>
              <w:ind w:right="72"/>
              <w:jc w:val="both"/>
              <w:rPr>
                <w:rFonts w:ascii="Katsoulidis" w:hAnsi="Katsoulidis"/>
              </w:rPr>
            </w:pPr>
            <w:r w:rsidRPr="008E675A">
              <w:rPr>
                <w:rFonts w:ascii="Katsoulidis" w:hAnsi="Katsoulidis"/>
              </w:rPr>
              <w:t>Certificate of analytical class-score</w:t>
            </w:r>
            <w:r w:rsidR="00E24D5B" w:rsidRPr="008E675A">
              <w:rPr>
                <w:rFonts w:ascii="Katsoulidis" w:hAnsi="Katsoulidis"/>
              </w:rPr>
              <w:t>.</w:t>
            </w:r>
          </w:p>
          <w:p w14:paraId="61BA0D07" w14:textId="53C82BC0" w:rsidR="00450ABD" w:rsidRPr="008E675A" w:rsidRDefault="00A076B9">
            <w:pPr>
              <w:numPr>
                <w:ilvl w:val="0"/>
                <w:numId w:val="1"/>
              </w:numPr>
              <w:ind w:right="72"/>
              <w:jc w:val="both"/>
              <w:rPr>
                <w:rFonts w:ascii="Katsoulidis" w:hAnsi="Katsoulidis"/>
                <w:lang w:val="el-GR"/>
              </w:rPr>
            </w:pPr>
            <w:r w:rsidRPr="008E675A">
              <w:rPr>
                <w:rFonts w:ascii="Katsoulidis" w:hAnsi="Katsoulidis"/>
              </w:rPr>
              <w:t>CV</w:t>
            </w:r>
            <w:r w:rsidR="00E24D5B" w:rsidRPr="008E675A">
              <w:rPr>
                <w:rFonts w:ascii="Katsoulidis" w:hAnsi="Katsoulidis"/>
                <w:lang w:val="el-GR"/>
              </w:rPr>
              <w:t>.</w:t>
            </w:r>
            <w:r w:rsidR="00FA7E58" w:rsidRPr="008E675A">
              <w:rPr>
                <w:rFonts w:ascii="Katsoulidis" w:hAnsi="Katsoulidis"/>
                <w:lang w:val="el-GR"/>
              </w:rPr>
              <w:t>*</w:t>
            </w:r>
          </w:p>
          <w:p w14:paraId="39929EDC" w14:textId="326F5440" w:rsidR="00450ABD" w:rsidRPr="008E675A" w:rsidRDefault="00A076B9">
            <w:pPr>
              <w:numPr>
                <w:ilvl w:val="0"/>
                <w:numId w:val="1"/>
              </w:numPr>
              <w:ind w:right="72"/>
              <w:jc w:val="both"/>
              <w:rPr>
                <w:rFonts w:ascii="Katsoulidis" w:hAnsi="Katsoulidis"/>
                <w:lang w:val="el-GR"/>
              </w:rPr>
            </w:pPr>
            <w:r w:rsidRPr="008E675A">
              <w:rPr>
                <w:rFonts w:ascii="Katsoulidis" w:hAnsi="Katsoulidis"/>
              </w:rPr>
              <w:t>ID photocopy</w:t>
            </w:r>
            <w:r w:rsidR="00E24D5B" w:rsidRPr="008E675A">
              <w:rPr>
                <w:rFonts w:ascii="Katsoulidis" w:hAnsi="Katsoulidis"/>
                <w:lang w:val="el-GR"/>
              </w:rPr>
              <w:t>.</w:t>
            </w:r>
          </w:p>
          <w:p w14:paraId="613EB718" w14:textId="0F55E17C" w:rsidR="00450ABD" w:rsidRPr="008E675A" w:rsidRDefault="00A076B9">
            <w:pPr>
              <w:numPr>
                <w:ilvl w:val="0"/>
                <w:numId w:val="1"/>
              </w:numPr>
              <w:ind w:right="72"/>
              <w:jc w:val="both"/>
              <w:rPr>
                <w:rFonts w:ascii="Katsoulidis" w:hAnsi="Katsoulidis"/>
                <w:lang w:val="el-GR"/>
              </w:rPr>
            </w:pPr>
            <w:proofErr w:type="spellStart"/>
            <w:r w:rsidRPr="008E675A">
              <w:rPr>
                <w:rFonts w:ascii="Katsoulidis" w:hAnsi="Katsoulidis"/>
                <w:lang w:val="el-GR"/>
              </w:rPr>
              <w:t>Two</w:t>
            </w:r>
            <w:proofErr w:type="spellEnd"/>
            <w:r w:rsidRPr="008E675A">
              <w:rPr>
                <w:rFonts w:ascii="Katsoulidis" w:hAnsi="Katsoulidis"/>
                <w:lang w:val="el-GR"/>
              </w:rPr>
              <w:t xml:space="preserve"> </w:t>
            </w:r>
            <w:proofErr w:type="spellStart"/>
            <w:r w:rsidRPr="008E675A">
              <w:rPr>
                <w:rFonts w:ascii="Katsoulidis" w:hAnsi="Katsoulidis"/>
                <w:lang w:val="el-GR"/>
              </w:rPr>
              <w:t>letters</w:t>
            </w:r>
            <w:proofErr w:type="spellEnd"/>
            <w:r w:rsidRPr="008E675A">
              <w:rPr>
                <w:rFonts w:ascii="Katsoulidis" w:hAnsi="Katsoulidis"/>
                <w:lang w:val="el-GR"/>
              </w:rPr>
              <w:t xml:space="preserve"> </w:t>
            </w:r>
            <w:proofErr w:type="spellStart"/>
            <w:r w:rsidRPr="008E675A">
              <w:rPr>
                <w:rFonts w:ascii="Katsoulidis" w:hAnsi="Katsoulidis"/>
                <w:lang w:val="el-GR"/>
              </w:rPr>
              <w:t>of</w:t>
            </w:r>
            <w:proofErr w:type="spellEnd"/>
            <w:r w:rsidRPr="008E675A">
              <w:rPr>
                <w:rFonts w:ascii="Katsoulidis" w:hAnsi="Katsoulidis"/>
                <w:lang w:val="el-GR"/>
              </w:rPr>
              <w:t xml:space="preserve"> </w:t>
            </w:r>
            <w:proofErr w:type="spellStart"/>
            <w:r w:rsidRPr="008E675A">
              <w:rPr>
                <w:rFonts w:ascii="Katsoulidis" w:hAnsi="Katsoulidis"/>
                <w:lang w:val="el-GR"/>
              </w:rPr>
              <w:t>recommendation</w:t>
            </w:r>
            <w:proofErr w:type="spellEnd"/>
            <w:r w:rsidR="00FA7E58" w:rsidRPr="008E675A">
              <w:rPr>
                <w:rFonts w:ascii="Katsoulidis" w:hAnsi="Katsoulidis"/>
                <w:lang w:val="el-GR"/>
              </w:rPr>
              <w:t>.**</w:t>
            </w:r>
          </w:p>
          <w:p w14:paraId="3E02F820" w14:textId="0BD7B63A" w:rsidR="00926FA4" w:rsidRPr="008E675A" w:rsidRDefault="00A076B9">
            <w:pPr>
              <w:numPr>
                <w:ilvl w:val="0"/>
                <w:numId w:val="1"/>
              </w:numPr>
              <w:ind w:right="72"/>
              <w:jc w:val="both"/>
              <w:rPr>
                <w:rFonts w:ascii="Katsoulidis" w:hAnsi="Katsoulidis"/>
                <w:lang w:val="el-GR"/>
              </w:rPr>
            </w:pPr>
            <w:r w:rsidRPr="008E675A">
              <w:rPr>
                <w:rFonts w:ascii="Katsoulidis" w:hAnsi="Katsoulidis"/>
              </w:rPr>
              <w:t>A photo</w:t>
            </w:r>
            <w:r w:rsidR="00E24D5B" w:rsidRPr="008E675A">
              <w:rPr>
                <w:rFonts w:ascii="Katsoulidis" w:hAnsi="Katsoulidis"/>
                <w:lang w:val="el-GR"/>
              </w:rPr>
              <w:t>.</w:t>
            </w:r>
          </w:p>
          <w:p w14:paraId="12F5A664" w14:textId="77777777" w:rsidR="00450ABD" w:rsidRPr="008E675A" w:rsidRDefault="00450ABD" w:rsidP="00311196">
            <w:pPr>
              <w:ind w:right="-87"/>
              <w:rPr>
                <w:rFonts w:ascii="Katsoulidis" w:hAnsi="Katsoulidis"/>
                <w:sz w:val="24"/>
              </w:rPr>
            </w:pPr>
          </w:p>
          <w:p w14:paraId="74FCF7BB" w14:textId="5D55AEAB" w:rsidR="00940ECC" w:rsidRPr="008E675A" w:rsidRDefault="00A076B9" w:rsidP="00311196">
            <w:pPr>
              <w:ind w:left="-108" w:right="-87"/>
              <w:jc w:val="center"/>
              <w:rPr>
                <w:rFonts w:ascii="Katsoulidis" w:hAnsi="Katsoulidis"/>
                <w:sz w:val="24"/>
              </w:rPr>
            </w:pPr>
            <w:r w:rsidRPr="008E675A">
              <w:rPr>
                <w:rFonts w:ascii="Katsoulidis" w:hAnsi="Katsoulidis"/>
                <w:sz w:val="24"/>
              </w:rPr>
              <w:t>The applicant</w:t>
            </w:r>
          </w:p>
          <w:p w14:paraId="27B8C3FC" w14:textId="77777777" w:rsidR="00450ABD" w:rsidRPr="008E675A" w:rsidRDefault="00450ABD" w:rsidP="00940ECC">
            <w:pPr>
              <w:rPr>
                <w:rFonts w:ascii="Katsoulidis" w:hAnsi="Katsoulidis"/>
                <w:sz w:val="24"/>
                <w:lang w:val="el-GR"/>
              </w:rPr>
            </w:pPr>
          </w:p>
        </w:tc>
      </w:tr>
    </w:tbl>
    <w:p w14:paraId="331FAAE1" w14:textId="3A904C53" w:rsidR="00450ABD" w:rsidRPr="008E675A" w:rsidRDefault="00FA7E58">
      <w:pPr>
        <w:ind w:left="426" w:hanging="426"/>
        <w:jc w:val="both"/>
        <w:rPr>
          <w:rFonts w:ascii="Katsoulidis" w:hAnsi="Katsoulidis"/>
        </w:rPr>
      </w:pPr>
      <w:r w:rsidRPr="008E675A">
        <w:rPr>
          <w:rFonts w:ascii="Katsoulidis" w:hAnsi="Katsoulidis"/>
        </w:rPr>
        <w:t>*</w:t>
      </w:r>
      <w:r w:rsidR="00450ABD" w:rsidRPr="008E675A">
        <w:rPr>
          <w:rFonts w:ascii="Katsoulidis" w:hAnsi="Katsoulidis"/>
        </w:rPr>
        <w:tab/>
      </w:r>
      <w:r w:rsidR="00A076B9" w:rsidRPr="008E675A">
        <w:rPr>
          <w:rFonts w:ascii="Katsoulidis" w:hAnsi="Katsoulidis"/>
        </w:rPr>
        <w:t>Including a) a summary and performance of my dissertation (if provided for the undergraduate level) and b) a description of any research activities (publications in scientific journals, announcements in scientific conferences).</w:t>
      </w:r>
    </w:p>
    <w:p w14:paraId="60EB597F" w14:textId="583B7337" w:rsidR="00450ABD" w:rsidRPr="008E675A" w:rsidRDefault="00FA7E58" w:rsidP="00A076B9">
      <w:pPr>
        <w:ind w:left="426" w:hanging="426"/>
        <w:jc w:val="both"/>
        <w:rPr>
          <w:rFonts w:ascii="Katsoulidis" w:hAnsi="Katsoulidis"/>
        </w:rPr>
      </w:pPr>
      <w:r w:rsidRPr="008E675A">
        <w:rPr>
          <w:rFonts w:ascii="Katsoulidis" w:hAnsi="Katsoulidis"/>
        </w:rPr>
        <w:t xml:space="preserve"> **</w:t>
      </w:r>
      <w:r w:rsidR="00450ABD" w:rsidRPr="008E675A">
        <w:rPr>
          <w:rFonts w:ascii="Katsoulidis" w:hAnsi="Katsoulidis"/>
        </w:rPr>
        <w:t xml:space="preserve"> </w:t>
      </w:r>
      <w:r w:rsidR="00450ABD" w:rsidRPr="008E675A">
        <w:rPr>
          <w:rFonts w:ascii="Katsoulidis" w:hAnsi="Katsoulidis"/>
        </w:rPr>
        <w:tab/>
      </w:r>
      <w:r w:rsidR="00A076B9" w:rsidRPr="008E675A">
        <w:rPr>
          <w:rFonts w:ascii="Katsoulidis" w:hAnsi="Katsoulidis"/>
        </w:rPr>
        <w:t>Each letter shall state the name, title, address and telephone number of the author.</w:t>
      </w:r>
    </w:p>
    <w:sectPr w:rsidR="00450ABD" w:rsidRPr="008E675A">
      <w:pgSz w:w="11909" w:h="16834"/>
      <w:pgMar w:top="709" w:right="1152" w:bottom="567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Katsoulidis">
    <w:altName w:val="Calibri"/>
    <w:panose1 w:val="02000506040000020003"/>
    <w:charset w:val="00"/>
    <w:family w:val="modern"/>
    <w:notTrueType/>
    <w:pitch w:val="variable"/>
    <w:sig w:usb0="A00000AF" w:usb1="4000204A" w:usb2="00000000" w:usb3="00000000" w:csb0="0000009B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175117"/>
    <w:multiLevelType w:val="singleLevel"/>
    <w:tmpl w:val="6EC6092E"/>
    <w:lvl w:ilvl="0">
      <w:start w:val="1"/>
      <w:numFmt w:val="decimal"/>
      <w:lvlText w:val="%1."/>
      <w:legacy w:legacy="1" w:legacySpace="0" w:legacyIndent="360"/>
      <w:lvlJc w:val="left"/>
      <w:pPr>
        <w:ind w:left="342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FA4"/>
    <w:rsid w:val="000362D3"/>
    <w:rsid w:val="0008675B"/>
    <w:rsid w:val="002373D0"/>
    <w:rsid w:val="00267335"/>
    <w:rsid w:val="002C651F"/>
    <w:rsid w:val="002F1347"/>
    <w:rsid w:val="002F5E15"/>
    <w:rsid w:val="00311196"/>
    <w:rsid w:val="003256C2"/>
    <w:rsid w:val="0039057D"/>
    <w:rsid w:val="003B6981"/>
    <w:rsid w:val="003F3716"/>
    <w:rsid w:val="0042087B"/>
    <w:rsid w:val="00450ABD"/>
    <w:rsid w:val="004866AE"/>
    <w:rsid w:val="0061152A"/>
    <w:rsid w:val="006F5424"/>
    <w:rsid w:val="0077673A"/>
    <w:rsid w:val="008E273A"/>
    <w:rsid w:val="008E675A"/>
    <w:rsid w:val="00926FA4"/>
    <w:rsid w:val="00940ECC"/>
    <w:rsid w:val="009700B7"/>
    <w:rsid w:val="00A076B9"/>
    <w:rsid w:val="00BC13A7"/>
    <w:rsid w:val="00DB341C"/>
    <w:rsid w:val="00DE5030"/>
    <w:rsid w:val="00E24D5B"/>
    <w:rsid w:val="00E27FF7"/>
    <w:rsid w:val="00E7450C"/>
    <w:rsid w:val="00EF26BC"/>
    <w:rsid w:val="00FA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741D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1)" w:eastAsia="Times New Roman" w:hAnsi="CG Times (W1)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7450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1)" w:eastAsia="Times New Roman" w:hAnsi="CG Times (W1)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7450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0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932;&#945;%20&#941;&#947;&#947;&#961;&#945;&#966;&#940;%20&#956;&#959;&#965;\&#924;&#949;&#964;&#945;&#960;&#964;&#965;&#967;&#953;&#945;&#954;&#972;%20&#935;&#961;&#973;&#963;&#945;&#962;\AITM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AITMET.dot</Template>
  <TotalTime>2</TotalTime>
  <Pages>1</Pages>
  <Words>342</Words>
  <Characters>1850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                                    	</vt:lpstr>
      <vt:lpstr>                                    	</vt:lpstr>
    </vt:vector>
  </TitlesOfParts>
  <Company>Hewlett-Packard Company</Company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ΙΚΔ</dc:creator>
  <cp:lastModifiedBy>Eleftheria Moutziki</cp:lastModifiedBy>
  <cp:revision>13</cp:revision>
  <cp:lastPrinted>2002-06-04T09:01:00Z</cp:lastPrinted>
  <dcterms:created xsi:type="dcterms:W3CDTF">2021-06-15T08:02:00Z</dcterms:created>
  <dcterms:modified xsi:type="dcterms:W3CDTF">2025-05-19T11:13:00Z</dcterms:modified>
</cp:coreProperties>
</file>